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919B" w14:textId="77777777" w:rsidR="003F5148" w:rsidRPr="000D28C4" w:rsidRDefault="003F5148" w:rsidP="00316E8B">
      <w:pPr>
        <w:tabs>
          <w:tab w:val="left" w:pos="0"/>
          <w:tab w:val="left" w:pos="720"/>
        </w:tabs>
        <w:spacing w:line="276" w:lineRule="auto"/>
        <w:rPr>
          <w:rFonts w:ascii="Arial" w:hAnsi="Arial" w:cs="Arial"/>
          <w:color w:val="000000"/>
          <w:sz w:val="22"/>
          <w:szCs w:val="22"/>
        </w:rPr>
      </w:pPr>
    </w:p>
    <w:p w14:paraId="223D4401" w14:textId="3C58803C" w:rsidR="00DB3480" w:rsidRPr="009B167D" w:rsidRDefault="009B167D" w:rsidP="00DB3480">
      <w:pPr>
        <w:tabs>
          <w:tab w:val="left" w:pos="0"/>
          <w:tab w:val="left" w:pos="720"/>
        </w:tabs>
        <w:spacing w:line="276" w:lineRule="auto"/>
        <w:rPr>
          <w:rFonts w:ascii="Arial" w:eastAsia="Arial" w:hAnsi="Arial" w:cs="Arial"/>
          <w:color w:val="000000"/>
          <w:sz w:val="21"/>
          <w:szCs w:val="21"/>
        </w:rPr>
      </w:pPr>
      <w:r w:rsidRPr="009B167D">
        <w:rPr>
          <w:rFonts w:ascii="Arial" w:eastAsia="Arial" w:hAnsi="Arial" w:cs="Arial"/>
          <w:color w:val="000000" w:themeColor="text1"/>
          <w:sz w:val="21"/>
          <w:szCs w:val="21"/>
        </w:rPr>
        <w:t>April</w:t>
      </w:r>
      <w:r w:rsidR="00DB3480" w:rsidRPr="009B167D">
        <w:rPr>
          <w:rFonts w:ascii="Arial" w:eastAsia="Arial" w:hAnsi="Arial" w:cs="Arial"/>
          <w:color w:val="000000" w:themeColor="text1"/>
          <w:sz w:val="21"/>
          <w:szCs w:val="21"/>
        </w:rPr>
        <w:t xml:space="preserve"> </w:t>
      </w:r>
      <w:r w:rsidRPr="009B167D">
        <w:rPr>
          <w:rFonts w:ascii="Arial" w:eastAsia="Arial" w:hAnsi="Arial" w:cs="Arial"/>
          <w:color w:val="000000" w:themeColor="text1"/>
          <w:sz w:val="21"/>
          <w:szCs w:val="21"/>
        </w:rPr>
        <w:t>29</w:t>
      </w:r>
      <w:r w:rsidR="00DB3480" w:rsidRPr="009B167D">
        <w:rPr>
          <w:rFonts w:ascii="Arial" w:eastAsia="Arial" w:hAnsi="Arial" w:cs="Arial"/>
          <w:color w:val="000000" w:themeColor="text1"/>
          <w:sz w:val="21"/>
          <w:szCs w:val="21"/>
        </w:rPr>
        <w:t>, 2026</w:t>
      </w:r>
    </w:p>
    <w:p w14:paraId="40D0F513" w14:textId="3B48B964" w:rsidR="00DB3480" w:rsidRPr="00857A8E" w:rsidRDefault="00DB3480" w:rsidP="1A6D96E5">
      <w:pPr>
        <w:tabs>
          <w:tab w:val="left" w:pos="0"/>
          <w:tab w:val="left" w:pos="720"/>
        </w:tabs>
        <w:spacing w:line="276" w:lineRule="auto"/>
        <w:rPr>
          <w:rFonts w:ascii="Arial" w:eastAsia="Arial" w:hAnsi="Arial" w:cs="Arial"/>
          <w:color w:val="000000"/>
          <w:sz w:val="16"/>
          <w:szCs w:val="16"/>
        </w:rPr>
      </w:pPr>
    </w:p>
    <w:p w14:paraId="22F75935" w14:textId="77777777" w:rsidR="00DB3480" w:rsidRPr="00857A8E" w:rsidRDefault="00DB3480" w:rsidP="1A6D96E5">
      <w:pPr>
        <w:tabs>
          <w:tab w:val="left" w:pos="0"/>
          <w:tab w:val="left" w:pos="720"/>
        </w:tabs>
        <w:spacing w:line="276" w:lineRule="auto"/>
        <w:rPr>
          <w:rFonts w:ascii="Arial" w:eastAsia="Arial" w:hAnsi="Arial" w:cs="Arial"/>
          <w:color w:val="000000"/>
          <w:sz w:val="16"/>
          <w:szCs w:val="16"/>
        </w:rPr>
      </w:pPr>
    </w:p>
    <w:p w14:paraId="7D29073A" w14:textId="1461806B" w:rsidR="00DB3480" w:rsidRPr="00857A8E" w:rsidRDefault="00DB3480" w:rsidP="00DB3480">
      <w:pPr>
        <w:tabs>
          <w:tab w:val="left" w:pos="0"/>
          <w:tab w:val="left" w:pos="720"/>
        </w:tabs>
        <w:spacing w:line="276" w:lineRule="auto"/>
        <w:rPr>
          <w:rFonts w:ascii="Arial" w:eastAsia="Arial" w:hAnsi="Arial" w:cs="Arial"/>
          <w:color w:val="000000"/>
          <w:sz w:val="21"/>
          <w:szCs w:val="21"/>
        </w:rPr>
      </w:pPr>
      <w:r w:rsidRPr="00857A8E">
        <w:rPr>
          <w:rFonts w:ascii="Arial" w:eastAsia="Arial" w:hAnsi="Arial" w:cs="Arial"/>
          <w:color w:val="000000" w:themeColor="text1"/>
          <w:sz w:val="21"/>
          <w:szCs w:val="21"/>
        </w:rPr>
        <w:t>Dear Customer,</w:t>
      </w:r>
    </w:p>
    <w:p w14:paraId="41DDD812" w14:textId="77777777" w:rsidR="00DB3480" w:rsidRPr="00857A8E" w:rsidRDefault="00DB3480" w:rsidP="1A6D96E5">
      <w:pPr>
        <w:tabs>
          <w:tab w:val="left" w:pos="0"/>
          <w:tab w:val="left" w:pos="720"/>
        </w:tabs>
        <w:spacing w:line="276" w:lineRule="auto"/>
        <w:rPr>
          <w:rFonts w:ascii="Arial" w:eastAsia="Arial" w:hAnsi="Arial" w:cs="Arial"/>
          <w:color w:val="000000"/>
          <w:sz w:val="16"/>
          <w:szCs w:val="16"/>
        </w:rPr>
      </w:pPr>
    </w:p>
    <w:p w14:paraId="3EC09EE6" w14:textId="4F275D65" w:rsidR="00DB3480" w:rsidRDefault="00DB3480" w:rsidP="04F137C7">
      <w:pPr>
        <w:spacing w:line="276" w:lineRule="auto"/>
        <w:rPr>
          <w:rFonts w:ascii="Arial" w:eastAsia="Arial" w:hAnsi="Arial" w:cs="Arial"/>
          <w:color w:val="000000" w:themeColor="text1"/>
          <w:sz w:val="21"/>
          <w:szCs w:val="21"/>
        </w:rPr>
      </w:pPr>
      <w:r w:rsidRPr="04F137C7">
        <w:rPr>
          <w:rFonts w:ascii="Arial" w:eastAsia="Arial" w:hAnsi="Arial" w:cs="Arial"/>
          <w:color w:val="000000" w:themeColor="text1"/>
          <w:sz w:val="21"/>
          <w:szCs w:val="21"/>
        </w:rPr>
        <w:t>We are contacting you about an upcoming project occurring in</w:t>
      </w:r>
      <w:r w:rsidR="009B167D">
        <w:rPr>
          <w:rFonts w:ascii="Arial" w:eastAsia="Arial" w:hAnsi="Arial" w:cs="Arial"/>
          <w:color w:val="000000" w:themeColor="text1"/>
          <w:sz w:val="21"/>
          <w:szCs w:val="21"/>
        </w:rPr>
        <w:t xml:space="preserve"> Lower Gwynedd</w:t>
      </w:r>
      <w:r w:rsidRPr="04F137C7">
        <w:rPr>
          <w:rFonts w:ascii="Arial" w:eastAsia="Arial" w:hAnsi="Arial" w:cs="Arial"/>
          <w:color w:val="000000" w:themeColor="text1"/>
          <w:sz w:val="21"/>
          <w:szCs w:val="21"/>
        </w:rPr>
        <w:t xml:space="preserve"> </w:t>
      </w:r>
      <w:r w:rsidRPr="009B167D">
        <w:rPr>
          <w:rFonts w:ascii="Arial" w:eastAsia="Arial" w:hAnsi="Arial" w:cs="Arial"/>
          <w:color w:val="000000" w:themeColor="text1"/>
          <w:sz w:val="21"/>
          <w:szCs w:val="21"/>
        </w:rPr>
        <w:t>Township</w:t>
      </w:r>
      <w:r w:rsidRPr="04F137C7">
        <w:rPr>
          <w:rFonts w:ascii="Arial" w:eastAsia="Arial" w:hAnsi="Arial" w:cs="Arial"/>
          <w:color w:val="000000" w:themeColor="text1"/>
          <w:sz w:val="21"/>
          <w:szCs w:val="21"/>
        </w:rPr>
        <w:t xml:space="preserve"> that will enhance the local electric distribution system. This project is part of our continued investment in your community to strengthen the electric system, prevent customer outages, modernize the electric grid, and reduce the impact of extreme weather on electric infrastructure. </w:t>
      </w:r>
    </w:p>
    <w:p w14:paraId="1C1616B2" w14:textId="77777777" w:rsidR="00294CF0" w:rsidRPr="00857A8E" w:rsidRDefault="00294CF0" w:rsidP="1A6D96E5">
      <w:pPr>
        <w:spacing w:line="276" w:lineRule="auto"/>
        <w:rPr>
          <w:rFonts w:ascii="Arial" w:hAnsi="Arial" w:cs="Arial"/>
          <w:color w:val="000000"/>
          <w:sz w:val="16"/>
          <w:szCs w:val="16"/>
        </w:rPr>
      </w:pPr>
    </w:p>
    <w:p w14:paraId="3EC296E8" w14:textId="35C65E6E" w:rsidR="009929F4" w:rsidRPr="00857A8E" w:rsidRDefault="00294CF0" w:rsidP="00294CF0">
      <w:pPr>
        <w:spacing w:line="276" w:lineRule="auto"/>
        <w:rPr>
          <w:rFonts w:ascii="Arial" w:hAnsi="Arial" w:cs="Arial"/>
          <w:b/>
          <w:color w:val="000000"/>
          <w:sz w:val="21"/>
          <w:szCs w:val="21"/>
        </w:rPr>
      </w:pPr>
      <w:r w:rsidRPr="00857A8E">
        <w:rPr>
          <w:rFonts w:ascii="Arial" w:hAnsi="Arial" w:cs="Arial"/>
          <w:b/>
          <w:color w:val="000000"/>
          <w:sz w:val="21"/>
          <w:szCs w:val="21"/>
        </w:rPr>
        <w:t xml:space="preserve">About the </w:t>
      </w:r>
      <w:r w:rsidR="003A6B9A" w:rsidRPr="00857A8E">
        <w:rPr>
          <w:rFonts w:ascii="Arial" w:hAnsi="Arial" w:cs="Arial"/>
          <w:b/>
          <w:color w:val="000000"/>
          <w:sz w:val="21"/>
          <w:szCs w:val="21"/>
        </w:rPr>
        <w:t>project</w:t>
      </w:r>
      <w:r w:rsidRPr="00857A8E">
        <w:rPr>
          <w:rFonts w:ascii="Arial" w:hAnsi="Arial" w:cs="Arial"/>
          <w:b/>
          <w:color w:val="000000"/>
          <w:sz w:val="21"/>
          <w:szCs w:val="21"/>
        </w:rPr>
        <w:t>:</w:t>
      </w:r>
    </w:p>
    <w:p w14:paraId="17D909DF" w14:textId="71F43DB7" w:rsidR="00294CF0" w:rsidRPr="00857A8E" w:rsidRDefault="00294CF0" w:rsidP="00D01061">
      <w:pPr>
        <w:pStyle w:val="ListParagraph"/>
        <w:numPr>
          <w:ilvl w:val="0"/>
          <w:numId w:val="11"/>
        </w:numPr>
        <w:spacing w:line="276" w:lineRule="auto"/>
        <w:rPr>
          <w:rFonts w:ascii="Arial" w:hAnsi="Arial" w:cs="Arial"/>
          <w:color w:val="000000"/>
          <w:sz w:val="21"/>
          <w:szCs w:val="21"/>
        </w:rPr>
      </w:pPr>
      <w:r w:rsidRPr="00857A8E">
        <w:rPr>
          <w:rFonts w:ascii="Arial" w:hAnsi="Arial" w:cs="Arial"/>
          <w:color w:val="000000"/>
          <w:sz w:val="21"/>
          <w:szCs w:val="21"/>
        </w:rPr>
        <w:t>We will be upgrading and installing new, innovative equipment, including new poles and tree-resistant aerial wires</w:t>
      </w:r>
      <w:r w:rsidR="000D28C4" w:rsidRPr="00857A8E">
        <w:rPr>
          <w:rFonts w:ascii="Arial" w:hAnsi="Arial" w:cs="Arial"/>
          <w:color w:val="000000"/>
          <w:sz w:val="21"/>
          <w:szCs w:val="21"/>
        </w:rPr>
        <w:t>.</w:t>
      </w:r>
    </w:p>
    <w:p w14:paraId="7C5C6F2C" w14:textId="7E4E7A05" w:rsidR="00294CF0" w:rsidRPr="00857A8E" w:rsidRDefault="00FB574A" w:rsidP="00D01061">
      <w:pPr>
        <w:pStyle w:val="ListParagraph"/>
        <w:numPr>
          <w:ilvl w:val="0"/>
          <w:numId w:val="11"/>
        </w:numPr>
        <w:spacing w:line="276" w:lineRule="auto"/>
        <w:rPr>
          <w:rFonts w:ascii="Arial" w:hAnsi="Arial" w:cs="Arial"/>
          <w:color w:val="000000"/>
          <w:sz w:val="21"/>
          <w:szCs w:val="21"/>
        </w:rPr>
      </w:pPr>
      <w:r w:rsidRPr="00857A8E">
        <w:rPr>
          <w:rFonts w:ascii="Arial" w:hAnsi="Arial" w:cs="Arial"/>
          <w:color w:val="000000"/>
          <w:sz w:val="21"/>
          <w:szCs w:val="21"/>
        </w:rPr>
        <w:t>A</w:t>
      </w:r>
      <w:r w:rsidR="00294CF0" w:rsidRPr="00857A8E">
        <w:rPr>
          <w:rFonts w:ascii="Arial" w:hAnsi="Arial" w:cs="Arial"/>
          <w:color w:val="000000"/>
          <w:sz w:val="21"/>
          <w:szCs w:val="21"/>
        </w:rPr>
        <w:t>dvanced devices will be installed that can stop the flow of electricity if a problem occurs and automatically restore electricity where possible.</w:t>
      </w:r>
    </w:p>
    <w:p w14:paraId="5C0D7C89" w14:textId="77777777" w:rsidR="003A6B9A" w:rsidRPr="00857A8E" w:rsidRDefault="003A6B9A" w:rsidP="1A6D96E5">
      <w:pPr>
        <w:spacing w:line="276" w:lineRule="auto"/>
        <w:rPr>
          <w:rFonts w:ascii="Arial" w:hAnsi="Arial" w:cs="Arial"/>
          <w:color w:val="000000"/>
          <w:sz w:val="16"/>
          <w:szCs w:val="16"/>
        </w:rPr>
      </w:pPr>
    </w:p>
    <w:p w14:paraId="31AB50D7" w14:textId="1C614E81" w:rsidR="003A6B9A" w:rsidRPr="00857A8E" w:rsidRDefault="003A6B9A" w:rsidP="003A6B9A">
      <w:pPr>
        <w:spacing w:line="276" w:lineRule="auto"/>
        <w:rPr>
          <w:rFonts w:ascii="Arial" w:hAnsi="Arial" w:cs="Arial"/>
          <w:b/>
          <w:bCs/>
          <w:color w:val="000000"/>
          <w:sz w:val="21"/>
          <w:szCs w:val="21"/>
        </w:rPr>
      </w:pPr>
      <w:r w:rsidRPr="00857A8E">
        <w:rPr>
          <w:rFonts w:ascii="Arial" w:hAnsi="Arial" w:cs="Arial"/>
          <w:b/>
          <w:bCs/>
          <w:color w:val="000000"/>
          <w:sz w:val="21"/>
          <w:szCs w:val="21"/>
        </w:rPr>
        <w:t>What you’ll see during this project</w:t>
      </w:r>
    </w:p>
    <w:p w14:paraId="41F3754D" w14:textId="1AFB4D04" w:rsidR="006753EF" w:rsidRPr="00857A8E" w:rsidRDefault="003A6B9A" w:rsidP="006753EF">
      <w:pPr>
        <w:pStyle w:val="ListParagraph"/>
        <w:numPr>
          <w:ilvl w:val="0"/>
          <w:numId w:val="11"/>
        </w:numPr>
        <w:spacing w:line="276" w:lineRule="auto"/>
        <w:rPr>
          <w:rFonts w:ascii="Arial" w:hAnsi="Arial" w:cs="Arial"/>
          <w:sz w:val="21"/>
          <w:szCs w:val="21"/>
        </w:rPr>
      </w:pPr>
      <w:r w:rsidRPr="00857A8E">
        <w:rPr>
          <w:rFonts w:ascii="Arial" w:hAnsi="Arial" w:cs="Arial"/>
          <w:sz w:val="21"/>
          <w:szCs w:val="21"/>
        </w:rPr>
        <w:t>We</w:t>
      </w:r>
      <w:r w:rsidR="006753EF" w:rsidRPr="00857A8E">
        <w:rPr>
          <w:rFonts w:ascii="Arial" w:hAnsi="Arial" w:cs="Arial"/>
          <w:sz w:val="21"/>
          <w:szCs w:val="21"/>
        </w:rPr>
        <w:t xml:space="preserve"> anticipate that tree removals and tree trimming work will be required. </w:t>
      </w:r>
    </w:p>
    <w:p w14:paraId="68E9F055" w14:textId="4D6B4C5E" w:rsidR="0033650F" w:rsidRPr="00857A8E" w:rsidRDefault="0033650F" w:rsidP="04F137C7">
      <w:pPr>
        <w:pStyle w:val="ListParagraph"/>
        <w:numPr>
          <w:ilvl w:val="0"/>
          <w:numId w:val="11"/>
        </w:numPr>
        <w:spacing w:line="276" w:lineRule="auto"/>
        <w:rPr>
          <w:rFonts w:ascii="Arial" w:hAnsi="Arial" w:cs="Arial"/>
          <w:i/>
          <w:iCs/>
          <w:color w:val="000000"/>
          <w:sz w:val="21"/>
          <w:szCs w:val="21"/>
        </w:rPr>
      </w:pPr>
      <w:r w:rsidRPr="04F137C7">
        <w:rPr>
          <w:rFonts w:ascii="Arial" w:hAnsi="Arial" w:cs="Arial"/>
          <w:color w:val="000000" w:themeColor="text1"/>
          <w:sz w:val="21"/>
          <w:szCs w:val="21"/>
        </w:rPr>
        <w:t xml:space="preserve">Work will occur along </w:t>
      </w:r>
      <w:r w:rsidR="009B167D" w:rsidRPr="009B167D">
        <w:rPr>
          <w:rFonts w:ascii="Arial" w:hAnsi="Arial" w:cs="Arial"/>
          <w:color w:val="000000" w:themeColor="text1"/>
          <w:sz w:val="21"/>
          <w:szCs w:val="21"/>
        </w:rPr>
        <w:t>Evans Road, Sumneytown Pike, Brushtown Road, Forest Avenue, and Sunset Drive</w:t>
      </w:r>
      <w:r w:rsidR="00FB574A" w:rsidRPr="04F137C7">
        <w:rPr>
          <w:rFonts w:ascii="Arial" w:hAnsi="Arial" w:cs="Arial"/>
          <w:color w:val="000000" w:themeColor="text1"/>
          <w:sz w:val="21"/>
          <w:szCs w:val="21"/>
        </w:rPr>
        <w:t>.</w:t>
      </w:r>
      <w:r w:rsidR="5C014277" w:rsidRPr="04F137C7">
        <w:rPr>
          <w:rFonts w:ascii="Arial" w:hAnsi="Arial" w:cs="Arial"/>
          <w:color w:val="000000" w:themeColor="text1"/>
          <w:sz w:val="21"/>
          <w:szCs w:val="21"/>
        </w:rPr>
        <w:t xml:space="preserve"> </w:t>
      </w:r>
    </w:p>
    <w:p w14:paraId="0DFD7A1D" w14:textId="77777777" w:rsidR="00294CF0" w:rsidRPr="00857A8E" w:rsidRDefault="00294CF0" w:rsidP="00D01061">
      <w:pPr>
        <w:pStyle w:val="ListParagraph"/>
        <w:numPr>
          <w:ilvl w:val="0"/>
          <w:numId w:val="11"/>
        </w:numPr>
        <w:spacing w:line="276" w:lineRule="auto"/>
        <w:rPr>
          <w:rFonts w:ascii="Arial" w:hAnsi="Arial" w:cs="Arial"/>
          <w:color w:val="000000"/>
          <w:sz w:val="21"/>
          <w:szCs w:val="21"/>
        </w:rPr>
      </w:pPr>
      <w:r w:rsidRPr="00857A8E">
        <w:rPr>
          <w:rFonts w:ascii="Arial" w:hAnsi="Arial" w:cs="Arial"/>
          <w:color w:val="000000"/>
          <w:sz w:val="21"/>
          <w:szCs w:val="21"/>
        </w:rPr>
        <w:t>All work will be performed by PECO crews and qualified PECO contractors.</w:t>
      </w:r>
    </w:p>
    <w:p w14:paraId="6C062565" w14:textId="4A7D148A" w:rsidR="00D01061" w:rsidRPr="00857A8E" w:rsidRDefault="000D28C4" w:rsidP="00D01061">
      <w:pPr>
        <w:pStyle w:val="ListParagraph"/>
        <w:numPr>
          <w:ilvl w:val="0"/>
          <w:numId w:val="11"/>
        </w:numPr>
        <w:spacing w:line="276" w:lineRule="auto"/>
        <w:rPr>
          <w:rFonts w:ascii="Arial" w:hAnsi="Arial" w:cs="Arial"/>
          <w:color w:val="000000"/>
          <w:sz w:val="21"/>
          <w:szCs w:val="21"/>
        </w:rPr>
      </w:pPr>
      <w:r w:rsidRPr="00857A8E">
        <w:rPr>
          <w:rFonts w:ascii="Arial" w:hAnsi="Arial" w:cs="Arial"/>
          <w:sz w:val="21"/>
          <w:szCs w:val="21"/>
        </w:rPr>
        <w:t>We have developed a plan to minimize direct customer impact as much as possible and to complete the project in a safe and timely manner.</w:t>
      </w:r>
    </w:p>
    <w:p w14:paraId="682B5AD0" w14:textId="77777777" w:rsidR="00FB574A" w:rsidRPr="00857A8E" w:rsidRDefault="00FB574A" w:rsidP="00294CF0">
      <w:pPr>
        <w:spacing w:line="276" w:lineRule="auto"/>
        <w:rPr>
          <w:rFonts w:ascii="Arial" w:hAnsi="Arial" w:cs="Arial"/>
          <w:color w:val="000000"/>
          <w:sz w:val="21"/>
          <w:szCs w:val="21"/>
        </w:rPr>
      </w:pPr>
    </w:p>
    <w:p w14:paraId="51F1388B" w14:textId="1088D183" w:rsidR="199018BD" w:rsidRDefault="199018BD" w:rsidP="1A6D96E5">
      <w:pPr>
        <w:spacing w:line="276" w:lineRule="auto"/>
        <w:rPr>
          <w:rFonts w:ascii="Arial" w:eastAsia="Arial" w:hAnsi="Arial" w:cs="Arial"/>
          <w:color w:val="000000" w:themeColor="text1"/>
          <w:sz w:val="21"/>
          <w:szCs w:val="21"/>
        </w:rPr>
      </w:pPr>
      <w:r w:rsidRPr="1A6D96E5">
        <w:rPr>
          <w:rFonts w:ascii="Arial" w:eastAsia="Arial" w:hAnsi="Arial" w:cs="Arial"/>
          <w:b/>
          <w:bCs/>
          <w:color w:val="000000" w:themeColor="text1"/>
          <w:sz w:val="21"/>
          <w:szCs w:val="21"/>
          <w:u w:val="single"/>
        </w:rPr>
        <w:t>Timeline</w:t>
      </w:r>
    </w:p>
    <w:p w14:paraId="75CBFEE3" w14:textId="77777777" w:rsidR="009B167D" w:rsidRDefault="009B167D" w:rsidP="1A6D96E5">
      <w:pPr>
        <w:spacing w:line="276" w:lineRule="auto"/>
        <w:rPr>
          <w:rFonts w:ascii="Arial" w:eastAsia="Arial" w:hAnsi="Arial" w:cs="Arial"/>
          <w:b/>
          <w:bCs/>
          <w:color w:val="000000" w:themeColor="text1"/>
          <w:sz w:val="21"/>
          <w:szCs w:val="21"/>
        </w:rPr>
      </w:pPr>
    </w:p>
    <w:p w14:paraId="7A5E32C6" w14:textId="466A4453" w:rsidR="199018BD" w:rsidRDefault="199018BD" w:rsidP="1A6D96E5">
      <w:pPr>
        <w:spacing w:line="276" w:lineRule="auto"/>
        <w:rPr>
          <w:rFonts w:ascii="Arial" w:eastAsia="Arial" w:hAnsi="Arial" w:cs="Arial"/>
          <w:color w:val="000000" w:themeColor="text1"/>
          <w:sz w:val="21"/>
          <w:szCs w:val="21"/>
        </w:rPr>
      </w:pPr>
      <w:r w:rsidRPr="1A6D96E5">
        <w:rPr>
          <w:rFonts w:ascii="Arial" w:eastAsia="Arial" w:hAnsi="Arial" w:cs="Arial"/>
          <w:b/>
          <w:bCs/>
          <w:color w:val="000000" w:themeColor="text1"/>
          <w:sz w:val="21"/>
          <w:szCs w:val="21"/>
        </w:rPr>
        <w:t>Electrical equipment work, including poles and wires</w:t>
      </w:r>
    </w:p>
    <w:p w14:paraId="6419B052" w14:textId="4AEDDBC8" w:rsidR="199018BD" w:rsidRDefault="199018BD" w:rsidP="1A6D96E5">
      <w:pPr>
        <w:pStyle w:val="ListParagraph"/>
        <w:numPr>
          <w:ilvl w:val="0"/>
          <w:numId w:val="1"/>
        </w:numPr>
        <w:spacing w:line="276" w:lineRule="auto"/>
        <w:rPr>
          <w:rFonts w:ascii="Arial" w:eastAsia="Arial" w:hAnsi="Arial" w:cs="Arial"/>
          <w:color w:val="000000" w:themeColor="text1"/>
          <w:sz w:val="21"/>
          <w:szCs w:val="21"/>
        </w:rPr>
      </w:pPr>
      <w:r w:rsidRPr="1A6D96E5">
        <w:rPr>
          <w:rFonts w:ascii="Arial" w:eastAsia="Arial" w:hAnsi="Arial" w:cs="Arial"/>
          <w:color w:val="000000" w:themeColor="text1"/>
          <w:sz w:val="21"/>
          <w:szCs w:val="21"/>
        </w:rPr>
        <w:t xml:space="preserve">Is </w:t>
      </w:r>
      <w:r w:rsidR="009B167D">
        <w:rPr>
          <w:rFonts w:ascii="Arial" w:eastAsia="Arial" w:hAnsi="Arial" w:cs="Arial"/>
          <w:color w:val="000000" w:themeColor="text1"/>
          <w:sz w:val="21"/>
          <w:szCs w:val="21"/>
        </w:rPr>
        <w:t>in progress.</w:t>
      </w:r>
    </w:p>
    <w:p w14:paraId="61A4A3CC" w14:textId="22156A30" w:rsidR="199018BD" w:rsidRDefault="199018BD" w:rsidP="1A6D96E5">
      <w:pPr>
        <w:pStyle w:val="ListParagraph"/>
        <w:numPr>
          <w:ilvl w:val="0"/>
          <w:numId w:val="1"/>
        </w:numPr>
        <w:spacing w:line="276" w:lineRule="auto"/>
        <w:rPr>
          <w:rFonts w:ascii="Arial" w:eastAsia="Arial" w:hAnsi="Arial" w:cs="Arial"/>
          <w:color w:val="000000" w:themeColor="text1"/>
          <w:sz w:val="21"/>
          <w:szCs w:val="21"/>
        </w:rPr>
      </w:pPr>
      <w:r w:rsidRPr="1A6D96E5">
        <w:rPr>
          <w:rFonts w:ascii="Arial" w:eastAsia="Arial" w:hAnsi="Arial" w:cs="Arial"/>
          <w:color w:val="000000" w:themeColor="text1"/>
          <w:sz w:val="21"/>
          <w:szCs w:val="21"/>
        </w:rPr>
        <w:t xml:space="preserve">The project is expected to be completed in </w:t>
      </w:r>
      <w:r w:rsidR="009B167D">
        <w:rPr>
          <w:rFonts w:ascii="Arial" w:eastAsia="Arial" w:hAnsi="Arial" w:cs="Arial"/>
          <w:b/>
          <w:bCs/>
          <w:color w:val="000000" w:themeColor="text1"/>
          <w:sz w:val="21"/>
          <w:szCs w:val="21"/>
        </w:rPr>
        <w:t>late June 2026.</w:t>
      </w:r>
    </w:p>
    <w:p w14:paraId="60AC76B7" w14:textId="77777777" w:rsidR="00294CF0" w:rsidRPr="00857A8E" w:rsidRDefault="00294CF0" w:rsidP="1A6D96E5">
      <w:pPr>
        <w:spacing w:line="276" w:lineRule="auto"/>
        <w:rPr>
          <w:rFonts w:ascii="Arial" w:hAnsi="Arial" w:cs="Arial"/>
          <w:color w:val="000000"/>
          <w:sz w:val="16"/>
          <w:szCs w:val="16"/>
        </w:rPr>
      </w:pPr>
    </w:p>
    <w:p w14:paraId="535335C7" w14:textId="35BD86FC" w:rsidR="00294CF0" w:rsidRPr="00857A8E" w:rsidRDefault="00294CF0" w:rsidP="6D0E0B5A">
      <w:pPr>
        <w:spacing w:line="276" w:lineRule="auto"/>
        <w:rPr>
          <w:rFonts w:ascii="Arial" w:hAnsi="Arial" w:cs="Arial"/>
          <w:b/>
          <w:bCs/>
          <w:color w:val="000000"/>
          <w:sz w:val="21"/>
          <w:szCs w:val="21"/>
        </w:rPr>
      </w:pPr>
      <w:r w:rsidRPr="00857A8E">
        <w:rPr>
          <w:rFonts w:ascii="Arial" w:hAnsi="Arial" w:cs="Arial"/>
          <w:color w:val="000000"/>
          <w:sz w:val="21"/>
          <w:szCs w:val="21"/>
        </w:rPr>
        <w:t xml:space="preserve">Crews may need to temporarily interrupt electric service to safely complete some of this work. We will work with customers to ensure they are informed in advance of our activities and any planned interruptions. </w:t>
      </w:r>
      <w:bookmarkStart w:id="0" w:name="_Hlk40189467"/>
      <w:bookmarkStart w:id="1" w:name="_Hlk38957993"/>
      <w:r w:rsidRPr="00857A8E">
        <w:rPr>
          <w:rFonts w:ascii="Arial" w:hAnsi="Arial" w:cs="Arial"/>
          <w:b/>
          <w:bCs/>
          <w:color w:val="000000"/>
          <w:sz w:val="21"/>
          <w:szCs w:val="21"/>
        </w:rPr>
        <w:t xml:space="preserve">To ensure you receive all outage updates, please confirm that your phone number is accurate in our system through MyAccount at </w:t>
      </w:r>
      <w:bookmarkEnd w:id="0"/>
      <w:r w:rsidRPr="00857A8E">
        <w:rPr>
          <w:rFonts w:ascii="Arial" w:hAnsi="Arial" w:cs="Arial"/>
          <w:color w:val="000000"/>
          <w:sz w:val="21"/>
          <w:szCs w:val="21"/>
        </w:rPr>
        <w:fldChar w:fldCharType="begin"/>
      </w:r>
      <w:r w:rsidRPr="00857A8E">
        <w:rPr>
          <w:rFonts w:ascii="Arial" w:hAnsi="Arial" w:cs="Arial"/>
          <w:color w:val="000000"/>
          <w:sz w:val="21"/>
          <w:szCs w:val="21"/>
        </w:rPr>
        <w:instrText xml:space="preserve"> HYPERLINK "http://www.peco.com/myaccount" </w:instrText>
      </w:r>
      <w:r w:rsidRPr="00857A8E">
        <w:rPr>
          <w:rFonts w:ascii="Arial" w:hAnsi="Arial" w:cs="Arial"/>
          <w:color w:val="000000"/>
          <w:sz w:val="21"/>
          <w:szCs w:val="21"/>
        </w:rPr>
      </w:r>
      <w:r w:rsidRPr="00857A8E">
        <w:rPr>
          <w:rFonts w:ascii="Arial" w:hAnsi="Arial" w:cs="Arial"/>
          <w:color w:val="000000"/>
          <w:sz w:val="21"/>
          <w:szCs w:val="21"/>
        </w:rPr>
        <w:fldChar w:fldCharType="separate"/>
      </w:r>
      <w:r w:rsidRPr="00857A8E">
        <w:rPr>
          <w:rStyle w:val="Hyperlink"/>
          <w:rFonts w:ascii="Arial" w:hAnsi="Arial" w:cs="Arial"/>
          <w:b/>
          <w:bCs/>
          <w:sz w:val="21"/>
          <w:szCs w:val="21"/>
        </w:rPr>
        <w:t>peco.com/</w:t>
      </w:r>
      <w:r w:rsidR="00A13444" w:rsidRPr="00857A8E">
        <w:rPr>
          <w:rStyle w:val="Hyperlink"/>
          <w:rFonts w:ascii="Arial" w:hAnsi="Arial" w:cs="Arial"/>
          <w:b/>
          <w:bCs/>
          <w:sz w:val="21"/>
          <w:szCs w:val="21"/>
        </w:rPr>
        <w:t>M</w:t>
      </w:r>
      <w:r w:rsidRPr="00857A8E">
        <w:rPr>
          <w:rStyle w:val="Hyperlink"/>
          <w:rFonts w:ascii="Arial" w:hAnsi="Arial" w:cs="Arial"/>
          <w:b/>
          <w:bCs/>
          <w:sz w:val="21"/>
          <w:szCs w:val="21"/>
        </w:rPr>
        <w:t>y</w:t>
      </w:r>
      <w:r w:rsidR="00A13444" w:rsidRPr="00857A8E">
        <w:rPr>
          <w:rStyle w:val="Hyperlink"/>
          <w:rFonts w:ascii="Arial" w:hAnsi="Arial" w:cs="Arial"/>
          <w:b/>
          <w:bCs/>
          <w:sz w:val="21"/>
          <w:szCs w:val="21"/>
        </w:rPr>
        <w:t>A</w:t>
      </w:r>
      <w:r w:rsidRPr="00857A8E">
        <w:rPr>
          <w:rStyle w:val="Hyperlink"/>
          <w:rFonts w:ascii="Arial" w:hAnsi="Arial" w:cs="Arial"/>
          <w:b/>
          <w:bCs/>
          <w:sz w:val="21"/>
          <w:szCs w:val="21"/>
        </w:rPr>
        <w:t>ccount</w:t>
      </w:r>
      <w:r w:rsidRPr="00857A8E">
        <w:rPr>
          <w:rFonts w:ascii="Arial" w:hAnsi="Arial" w:cs="Arial"/>
          <w:color w:val="000000"/>
          <w:sz w:val="21"/>
          <w:szCs w:val="21"/>
        </w:rPr>
        <w:fldChar w:fldCharType="end"/>
      </w:r>
      <w:r w:rsidRPr="00857A8E">
        <w:rPr>
          <w:rFonts w:ascii="Arial" w:hAnsi="Arial" w:cs="Arial"/>
          <w:b/>
          <w:bCs/>
          <w:color w:val="000000"/>
          <w:sz w:val="21"/>
          <w:szCs w:val="21"/>
        </w:rPr>
        <w:t xml:space="preserve"> or by calling PECO at 1-800-494-4000.</w:t>
      </w:r>
      <w:bookmarkEnd w:id="1"/>
      <w:r w:rsidRPr="00857A8E">
        <w:rPr>
          <w:rFonts w:ascii="Arial" w:hAnsi="Arial" w:cs="Arial"/>
          <w:b/>
          <w:bCs/>
          <w:color w:val="000000"/>
          <w:sz w:val="21"/>
          <w:szCs w:val="21"/>
        </w:rPr>
        <w:t xml:space="preserve"> </w:t>
      </w:r>
    </w:p>
    <w:p w14:paraId="33380073" w14:textId="77777777" w:rsidR="00294CF0" w:rsidRPr="00857A8E" w:rsidRDefault="00294CF0" w:rsidP="00294CF0">
      <w:pPr>
        <w:spacing w:line="276" w:lineRule="auto"/>
        <w:rPr>
          <w:rFonts w:ascii="Arial" w:hAnsi="Arial" w:cs="Arial"/>
          <w:color w:val="000000"/>
          <w:sz w:val="16"/>
          <w:szCs w:val="16"/>
        </w:rPr>
      </w:pPr>
    </w:p>
    <w:p w14:paraId="3A2A81A3" w14:textId="6CB6331D" w:rsidR="00FB574A" w:rsidRPr="00857A8E" w:rsidRDefault="00FB574A" w:rsidP="00FB574A">
      <w:pPr>
        <w:spacing w:line="276" w:lineRule="auto"/>
        <w:rPr>
          <w:rFonts w:ascii="Arial" w:hAnsi="Arial" w:cs="Arial"/>
          <w:sz w:val="21"/>
          <w:szCs w:val="21"/>
        </w:rPr>
      </w:pPr>
      <w:r w:rsidRPr="00857A8E">
        <w:rPr>
          <w:rFonts w:ascii="Arial" w:hAnsi="Arial" w:cs="Arial"/>
          <w:sz w:val="21"/>
          <w:szCs w:val="21"/>
        </w:rPr>
        <w:t>If you have any questions</w:t>
      </w:r>
      <w:r w:rsidR="000C5857">
        <w:rPr>
          <w:rFonts w:ascii="Arial" w:hAnsi="Arial" w:cs="Arial"/>
          <w:sz w:val="21"/>
          <w:szCs w:val="21"/>
        </w:rPr>
        <w:t xml:space="preserve">, </w:t>
      </w:r>
      <w:r w:rsidRPr="00857A8E">
        <w:rPr>
          <w:rFonts w:ascii="Arial" w:hAnsi="Arial" w:cs="Arial"/>
          <w:sz w:val="21"/>
          <w:szCs w:val="21"/>
        </w:rPr>
        <w:t xml:space="preserve">please contact </w:t>
      </w:r>
      <w:r w:rsidR="009B167D" w:rsidRPr="009B167D">
        <w:rPr>
          <w:rFonts w:ascii="Arial" w:hAnsi="Arial" w:cs="Arial"/>
          <w:sz w:val="21"/>
          <w:szCs w:val="21"/>
        </w:rPr>
        <w:t>Brianna Ferrell</w:t>
      </w:r>
      <w:r w:rsidRPr="009B167D">
        <w:rPr>
          <w:rFonts w:ascii="Arial" w:hAnsi="Arial" w:cs="Arial"/>
          <w:sz w:val="21"/>
          <w:szCs w:val="21"/>
        </w:rPr>
        <w:t>,</w:t>
      </w:r>
      <w:r w:rsidRPr="00857A8E">
        <w:rPr>
          <w:rFonts w:ascii="Arial" w:hAnsi="Arial" w:cs="Arial"/>
          <w:sz w:val="21"/>
          <w:szCs w:val="21"/>
        </w:rPr>
        <w:t xml:space="preserve"> Customer Liaison, at </w:t>
      </w:r>
      <w:hyperlink r:id="rId11" w:history="1">
        <w:r w:rsidR="009B167D" w:rsidRPr="009B167D">
          <w:rPr>
            <w:rStyle w:val="Hyperlink"/>
            <w:rFonts w:ascii="Arial" w:hAnsi="Arial" w:cs="Arial"/>
            <w:sz w:val="21"/>
            <w:szCs w:val="21"/>
          </w:rPr>
          <w:t>Brianna.Ferrell@exeloncorp.com</w:t>
        </w:r>
      </w:hyperlink>
      <w:r w:rsidRPr="00857A8E">
        <w:rPr>
          <w:rFonts w:ascii="Arial" w:hAnsi="Arial" w:cs="Arial"/>
          <w:sz w:val="21"/>
          <w:szCs w:val="21"/>
        </w:rPr>
        <w:t xml:space="preserve">. </w:t>
      </w:r>
    </w:p>
    <w:p w14:paraId="65228FCF" w14:textId="77777777" w:rsidR="00FB49E2" w:rsidRPr="00857A8E" w:rsidRDefault="00FB49E2" w:rsidP="00FB574A">
      <w:pPr>
        <w:spacing w:line="276" w:lineRule="auto"/>
        <w:rPr>
          <w:rFonts w:ascii="Arial" w:hAnsi="Arial" w:cs="Arial"/>
          <w:sz w:val="16"/>
          <w:szCs w:val="16"/>
        </w:rPr>
      </w:pPr>
    </w:p>
    <w:p w14:paraId="14446C46" w14:textId="23F355C6" w:rsidR="00A13444" w:rsidRDefault="00A13444" w:rsidP="00FB574A">
      <w:pPr>
        <w:spacing w:line="276" w:lineRule="auto"/>
        <w:rPr>
          <w:rFonts w:ascii="Arial" w:hAnsi="Arial" w:cs="Arial"/>
          <w:sz w:val="21"/>
          <w:szCs w:val="21"/>
        </w:rPr>
      </w:pPr>
      <w:r w:rsidRPr="00857A8E">
        <w:rPr>
          <w:rFonts w:ascii="Arial" w:hAnsi="Arial" w:cs="Arial"/>
          <w:sz w:val="21"/>
          <w:szCs w:val="21"/>
        </w:rPr>
        <w:t xml:space="preserve">Sincerely, </w:t>
      </w:r>
    </w:p>
    <w:p w14:paraId="6AC592F4" w14:textId="77777777" w:rsidR="00857A8E" w:rsidRDefault="00857A8E" w:rsidP="00FB574A">
      <w:pPr>
        <w:spacing w:line="276" w:lineRule="auto"/>
        <w:rPr>
          <w:rFonts w:ascii="Arial" w:hAnsi="Arial" w:cs="Arial"/>
          <w:sz w:val="16"/>
          <w:szCs w:val="16"/>
        </w:rPr>
      </w:pPr>
    </w:p>
    <w:p w14:paraId="75CBD58F" w14:textId="77777777" w:rsidR="00857A8E" w:rsidRPr="00857A8E" w:rsidRDefault="00857A8E" w:rsidP="00FB574A">
      <w:pPr>
        <w:spacing w:line="276" w:lineRule="auto"/>
        <w:rPr>
          <w:rFonts w:ascii="Arial" w:hAnsi="Arial" w:cs="Arial"/>
          <w:sz w:val="16"/>
          <w:szCs w:val="16"/>
        </w:rPr>
      </w:pPr>
    </w:p>
    <w:p w14:paraId="0866A03E" w14:textId="798AEE51" w:rsidR="006A4EDE" w:rsidRPr="00857A8E" w:rsidRDefault="00FB49E2" w:rsidP="00316E8B">
      <w:pPr>
        <w:spacing w:line="276" w:lineRule="auto"/>
        <w:rPr>
          <w:rFonts w:ascii="Arial" w:hAnsi="Arial" w:cs="Arial"/>
          <w:sz w:val="21"/>
          <w:szCs w:val="21"/>
        </w:rPr>
      </w:pPr>
      <w:r w:rsidRPr="00857A8E">
        <w:rPr>
          <w:rFonts w:ascii="Arial" w:hAnsi="Arial" w:cs="Arial"/>
          <w:sz w:val="21"/>
          <w:szCs w:val="21"/>
        </w:rPr>
        <w:t>PECO</w:t>
      </w:r>
    </w:p>
    <w:sectPr w:rsidR="006A4EDE" w:rsidRPr="00857A8E" w:rsidSect="00026D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E563" w14:textId="77777777" w:rsidR="00194ABD" w:rsidRDefault="00194ABD">
      <w:r>
        <w:separator/>
      </w:r>
    </w:p>
  </w:endnote>
  <w:endnote w:type="continuationSeparator" w:id="0">
    <w:p w14:paraId="2810FABA" w14:textId="77777777" w:rsidR="00194ABD" w:rsidRDefault="0019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E42B" w14:textId="77777777" w:rsidR="00D3766F" w:rsidRDefault="00D37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9422" w14:textId="040DEB5A" w:rsidR="00710672" w:rsidRPr="00710672" w:rsidRDefault="00710672" w:rsidP="00710672">
    <w:pPr>
      <w:pStyle w:val="Footer"/>
      <w:jc w:val="right"/>
      <w:rPr>
        <w:rFonts w:ascii="Arial" w:hAnsi="Arial" w:cs="Arial"/>
        <w:sz w:val="16"/>
        <w:szCs w:val="16"/>
      </w:rPr>
    </w:pPr>
    <w:r w:rsidRPr="00710672">
      <w:rPr>
        <w:rFonts w:ascii="Arial" w:hAnsi="Arial" w:cs="Arial"/>
        <w:sz w:val="16"/>
        <w:szCs w:val="16"/>
      </w:rPr>
      <w:t xml:space="preserve">Project: </w:t>
    </w:r>
    <w:r w:rsidR="009B167D" w:rsidRPr="009B167D">
      <w:rPr>
        <w:rFonts w:ascii="Arial" w:hAnsi="Arial" w:cs="Arial"/>
        <w:sz w:val="16"/>
        <w:szCs w:val="16"/>
      </w:rPr>
      <w:t xml:space="preserve">Evans 002 </w:t>
    </w:r>
    <w:r w:rsidR="00D3766F">
      <w:rPr>
        <w:rFonts w:ascii="Arial" w:hAnsi="Arial" w:cs="Arial"/>
        <w:sz w:val="16"/>
        <w:szCs w:val="16"/>
      </w:rPr>
      <w:t xml:space="preserve">Unit </w:t>
    </w:r>
    <w:r w:rsidR="009B167D" w:rsidRPr="009B167D">
      <w:rPr>
        <w:rFonts w:ascii="Arial" w:hAnsi="Arial" w:cs="Arial"/>
        <w:sz w:val="16"/>
        <w:szCs w:val="16"/>
      </w:rPr>
      <w:t>WPVS (003)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137" w14:textId="77777777" w:rsidR="00D3766F" w:rsidRDefault="00D37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55A0" w14:textId="77777777" w:rsidR="00194ABD" w:rsidRDefault="00194ABD">
      <w:r>
        <w:separator/>
      </w:r>
    </w:p>
  </w:footnote>
  <w:footnote w:type="continuationSeparator" w:id="0">
    <w:p w14:paraId="1E759905" w14:textId="77777777" w:rsidR="00194ABD" w:rsidRDefault="0019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B4FA" w14:textId="77777777" w:rsidR="00D3766F" w:rsidRDefault="00D37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778C" w14:textId="6485721E" w:rsidR="00170F4C" w:rsidRDefault="007B74D1" w:rsidP="00170F4C">
    <w:pPr>
      <w:pStyle w:val="Header"/>
      <w:ind w:right="-720"/>
    </w:pPr>
    <w:r>
      <w:rPr>
        <w:noProof/>
      </w:rPr>
      <w:drawing>
        <wp:inline distT="0" distB="0" distL="0" distR="0" wp14:anchorId="7D370DA0" wp14:editId="72F88622">
          <wp:extent cx="2735885" cy="843869"/>
          <wp:effectExtent l="0" t="0" r="762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1"/>
                  <a:stretch>
                    <a:fillRect/>
                  </a:stretch>
                </pic:blipFill>
                <pic:spPr>
                  <a:xfrm>
                    <a:off x="0" y="0"/>
                    <a:ext cx="2785468" cy="85916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9E3D" w14:textId="77777777" w:rsidR="00D3766F" w:rsidRDefault="00D37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10C7"/>
    <w:multiLevelType w:val="hybridMultilevel"/>
    <w:tmpl w:val="23F84EE8"/>
    <w:lvl w:ilvl="0" w:tplc="8C368EEE">
      <w:start w:val="1"/>
      <w:numFmt w:val="bullet"/>
      <w:lvlText w:val=""/>
      <w:lvlJc w:val="left"/>
      <w:pPr>
        <w:ind w:left="720" w:hanging="360"/>
      </w:pPr>
      <w:rPr>
        <w:rFonts w:ascii="Symbol" w:hAnsi="Symbol" w:hint="default"/>
      </w:rPr>
    </w:lvl>
    <w:lvl w:ilvl="1" w:tplc="BCAA79C8">
      <w:start w:val="1"/>
      <w:numFmt w:val="bullet"/>
      <w:lvlText w:val="o"/>
      <w:lvlJc w:val="left"/>
      <w:pPr>
        <w:ind w:left="1440" w:hanging="360"/>
      </w:pPr>
      <w:rPr>
        <w:rFonts w:ascii="Courier New" w:hAnsi="Courier New" w:hint="default"/>
      </w:rPr>
    </w:lvl>
    <w:lvl w:ilvl="2" w:tplc="91028AF0">
      <w:start w:val="1"/>
      <w:numFmt w:val="bullet"/>
      <w:lvlText w:val=""/>
      <w:lvlJc w:val="left"/>
      <w:pPr>
        <w:ind w:left="2160" w:hanging="360"/>
      </w:pPr>
      <w:rPr>
        <w:rFonts w:ascii="Wingdings" w:hAnsi="Wingdings" w:hint="default"/>
      </w:rPr>
    </w:lvl>
    <w:lvl w:ilvl="3" w:tplc="9B9ACFCC">
      <w:start w:val="1"/>
      <w:numFmt w:val="bullet"/>
      <w:lvlText w:val=""/>
      <w:lvlJc w:val="left"/>
      <w:pPr>
        <w:ind w:left="2880" w:hanging="360"/>
      </w:pPr>
      <w:rPr>
        <w:rFonts w:ascii="Symbol" w:hAnsi="Symbol" w:hint="default"/>
      </w:rPr>
    </w:lvl>
    <w:lvl w:ilvl="4" w:tplc="63760B58">
      <w:start w:val="1"/>
      <w:numFmt w:val="bullet"/>
      <w:lvlText w:val="o"/>
      <w:lvlJc w:val="left"/>
      <w:pPr>
        <w:ind w:left="3600" w:hanging="360"/>
      </w:pPr>
      <w:rPr>
        <w:rFonts w:ascii="Courier New" w:hAnsi="Courier New" w:hint="default"/>
      </w:rPr>
    </w:lvl>
    <w:lvl w:ilvl="5" w:tplc="6DF007B6">
      <w:start w:val="1"/>
      <w:numFmt w:val="bullet"/>
      <w:lvlText w:val=""/>
      <w:lvlJc w:val="left"/>
      <w:pPr>
        <w:ind w:left="4320" w:hanging="360"/>
      </w:pPr>
      <w:rPr>
        <w:rFonts w:ascii="Wingdings" w:hAnsi="Wingdings" w:hint="default"/>
      </w:rPr>
    </w:lvl>
    <w:lvl w:ilvl="6" w:tplc="11B0EABC">
      <w:start w:val="1"/>
      <w:numFmt w:val="bullet"/>
      <w:lvlText w:val=""/>
      <w:lvlJc w:val="left"/>
      <w:pPr>
        <w:ind w:left="5040" w:hanging="360"/>
      </w:pPr>
      <w:rPr>
        <w:rFonts w:ascii="Symbol" w:hAnsi="Symbol" w:hint="default"/>
      </w:rPr>
    </w:lvl>
    <w:lvl w:ilvl="7" w:tplc="E1E8216C">
      <w:start w:val="1"/>
      <w:numFmt w:val="bullet"/>
      <w:lvlText w:val="o"/>
      <w:lvlJc w:val="left"/>
      <w:pPr>
        <w:ind w:left="5760" w:hanging="360"/>
      </w:pPr>
      <w:rPr>
        <w:rFonts w:ascii="Courier New" w:hAnsi="Courier New" w:hint="default"/>
      </w:rPr>
    </w:lvl>
    <w:lvl w:ilvl="8" w:tplc="915CDC26">
      <w:start w:val="1"/>
      <w:numFmt w:val="bullet"/>
      <w:lvlText w:val=""/>
      <w:lvlJc w:val="left"/>
      <w:pPr>
        <w:ind w:left="6480" w:hanging="360"/>
      </w:pPr>
      <w:rPr>
        <w:rFonts w:ascii="Wingdings" w:hAnsi="Wingdings" w:hint="default"/>
      </w:rPr>
    </w:lvl>
  </w:abstractNum>
  <w:abstractNum w:abstractNumId="1" w15:restartNumberingAfterBreak="0">
    <w:nsid w:val="02F069F0"/>
    <w:multiLevelType w:val="hybridMultilevel"/>
    <w:tmpl w:val="B5C25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05712"/>
    <w:multiLevelType w:val="hybridMultilevel"/>
    <w:tmpl w:val="D86AF002"/>
    <w:lvl w:ilvl="0" w:tplc="195C35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C1781"/>
    <w:multiLevelType w:val="hybridMultilevel"/>
    <w:tmpl w:val="E7B47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C14A5"/>
    <w:multiLevelType w:val="hybridMultilevel"/>
    <w:tmpl w:val="473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67836"/>
    <w:multiLevelType w:val="hybridMultilevel"/>
    <w:tmpl w:val="60A4E684"/>
    <w:lvl w:ilvl="0" w:tplc="F12489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F4019"/>
    <w:multiLevelType w:val="hybridMultilevel"/>
    <w:tmpl w:val="2D3A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05A53"/>
    <w:multiLevelType w:val="hybridMultilevel"/>
    <w:tmpl w:val="DC42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D1F54"/>
    <w:multiLevelType w:val="hybridMultilevel"/>
    <w:tmpl w:val="4218EF58"/>
    <w:lvl w:ilvl="0" w:tplc="B4721F1A">
      <w:start w:val="1"/>
      <w:numFmt w:val="bullet"/>
      <w:lvlText w:val=""/>
      <w:lvlJc w:val="left"/>
      <w:pPr>
        <w:ind w:left="720" w:hanging="360"/>
      </w:pPr>
      <w:rPr>
        <w:rFonts w:ascii="Symbol" w:hAnsi="Symbol" w:hint="default"/>
      </w:rPr>
    </w:lvl>
    <w:lvl w:ilvl="1" w:tplc="765878BA">
      <w:start w:val="1"/>
      <w:numFmt w:val="bullet"/>
      <w:lvlText w:val="o"/>
      <w:lvlJc w:val="left"/>
      <w:pPr>
        <w:ind w:left="1440" w:hanging="360"/>
      </w:pPr>
      <w:rPr>
        <w:rFonts w:ascii="Courier New" w:hAnsi="Courier New" w:hint="default"/>
      </w:rPr>
    </w:lvl>
    <w:lvl w:ilvl="2" w:tplc="E13070E8">
      <w:start w:val="1"/>
      <w:numFmt w:val="bullet"/>
      <w:lvlText w:val=""/>
      <w:lvlJc w:val="left"/>
      <w:pPr>
        <w:ind w:left="2160" w:hanging="360"/>
      </w:pPr>
      <w:rPr>
        <w:rFonts w:ascii="Wingdings" w:hAnsi="Wingdings" w:hint="default"/>
      </w:rPr>
    </w:lvl>
    <w:lvl w:ilvl="3" w:tplc="FB72FBCC">
      <w:start w:val="1"/>
      <w:numFmt w:val="bullet"/>
      <w:lvlText w:val=""/>
      <w:lvlJc w:val="left"/>
      <w:pPr>
        <w:ind w:left="2880" w:hanging="360"/>
      </w:pPr>
      <w:rPr>
        <w:rFonts w:ascii="Symbol" w:hAnsi="Symbol" w:hint="default"/>
      </w:rPr>
    </w:lvl>
    <w:lvl w:ilvl="4" w:tplc="7F8A72B8">
      <w:start w:val="1"/>
      <w:numFmt w:val="bullet"/>
      <w:lvlText w:val="o"/>
      <w:lvlJc w:val="left"/>
      <w:pPr>
        <w:ind w:left="3600" w:hanging="360"/>
      </w:pPr>
      <w:rPr>
        <w:rFonts w:ascii="Courier New" w:hAnsi="Courier New" w:hint="default"/>
      </w:rPr>
    </w:lvl>
    <w:lvl w:ilvl="5" w:tplc="858E4298">
      <w:start w:val="1"/>
      <w:numFmt w:val="bullet"/>
      <w:lvlText w:val=""/>
      <w:lvlJc w:val="left"/>
      <w:pPr>
        <w:ind w:left="4320" w:hanging="360"/>
      </w:pPr>
      <w:rPr>
        <w:rFonts w:ascii="Wingdings" w:hAnsi="Wingdings" w:hint="default"/>
      </w:rPr>
    </w:lvl>
    <w:lvl w:ilvl="6" w:tplc="40A8E412">
      <w:start w:val="1"/>
      <w:numFmt w:val="bullet"/>
      <w:lvlText w:val=""/>
      <w:lvlJc w:val="left"/>
      <w:pPr>
        <w:ind w:left="5040" w:hanging="360"/>
      </w:pPr>
      <w:rPr>
        <w:rFonts w:ascii="Symbol" w:hAnsi="Symbol" w:hint="default"/>
      </w:rPr>
    </w:lvl>
    <w:lvl w:ilvl="7" w:tplc="381282DA">
      <w:start w:val="1"/>
      <w:numFmt w:val="bullet"/>
      <w:lvlText w:val="o"/>
      <w:lvlJc w:val="left"/>
      <w:pPr>
        <w:ind w:left="5760" w:hanging="360"/>
      </w:pPr>
      <w:rPr>
        <w:rFonts w:ascii="Courier New" w:hAnsi="Courier New" w:hint="default"/>
      </w:rPr>
    </w:lvl>
    <w:lvl w:ilvl="8" w:tplc="7B1C48EC">
      <w:start w:val="1"/>
      <w:numFmt w:val="bullet"/>
      <w:lvlText w:val=""/>
      <w:lvlJc w:val="left"/>
      <w:pPr>
        <w:ind w:left="6480" w:hanging="360"/>
      </w:pPr>
      <w:rPr>
        <w:rFonts w:ascii="Wingdings" w:hAnsi="Wingdings" w:hint="default"/>
      </w:rPr>
    </w:lvl>
  </w:abstractNum>
  <w:abstractNum w:abstractNumId="9" w15:restartNumberingAfterBreak="0">
    <w:nsid w:val="78565F64"/>
    <w:multiLevelType w:val="hybridMultilevel"/>
    <w:tmpl w:val="923A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42BDA"/>
    <w:multiLevelType w:val="hybridMultilevel"/>
    <w:tmpl w:val="2CC4AE4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623080976">
    <w:abstractNumId w:val="0"/>
  </w:num>
  <w:num w:numId="2" w16cid:durableId="1377239764">
    <w:abstractNumId w:val="8"/>
  </w:num>
  <w:num w:numId="3" w16cid:durableId="1651209706">
    <w:abstractNumId w:val="9"/>
  </w:num>
  <w:num w:numId="4" w16cid:durableId="2029135713">
    <w:abstractNumId w:val="1"/>
  </w:num>
  <w:num w:numId="5" w16cid:durableId="1708293971">
    <w:abstractNumId w:val="3"/>
  </w:num>
  <w:num w:numId="6" w16cid:durableId="705567386">
    <w:abstractNumId w:val="2"/>
  </w:num>
  <w:num w:numId="7" w16cid:durableId="1474519329">
    <w:abstractNumId w:val="6"/>
  </w:num>
  <w:num w:numId="8" w16cid:durableId="993068711">
    <w:abstractNumId w:val="10"/>
  </w:num>
  <w:num w:numId="9" w16cid:durableId="1689599851">
    <w:abstractNumId w:val="5"/>
  </w:num>
  <w:num w:numId="10" w16cid:durableId="852719636">
    <w:abstractNumId w:val="4"/>
  </w:num>
  <w:num w:numId="11" w16cid:durableId="221868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A9"/>
    <w:rsid w:val="00007F2A"/>
    <w:rsid w:val="00011184"/>
    <w:rsid w:val="00011835"/>
    <w:rsid w:val="00014036"/>
    <w:rsid w:val="000144CB"/>
    <w:rsid w:val="00017EF6"/>
    <w:rsid w:val="00021016"/>
    <w:rsid w:val="00026DEE"/>
    <w:rsid w:val="000401FF"/>
    <w:rsid w:val="00040986"/>
    <w:rsid w:val="00040FD8"/>
    <w:rsid w:val="00041420"/>
    <w:rsid w:val="00064CB1"/>
    <w:rsid w:val="00065A69"/>
    <w:rsid w:val="00074CF6"/>
    <w:rsid w:val="00075740"/>
    <w:rsid w:val="00084517"/>
    <w:rsid w:val="00086F9C"/>
    <w:rsid w:val="000A4D32"/>
    <w:rsid w:val="000A5A52"/>
    <w:rsid w:val="000B2865"/>
    <w:rsid w:val="000B5086"/>
    <w:rsid w:val="000C5857"/>
    <w:rsid w:val="000C5B3A"/>
    <w:rsid w:val="000D07EE"/>
    <w:rsid w:val="000D132E"/>
    <w:rsid w:val="000D28C4"/>
    <w:rsid w:val="000E00D9"/>
    <w:rsid w:val="000E3A11"/>
    <w:rsid w:val="000F34E7"/>
    <w:rsid w:val="001010EE"/>
    <w:rsid w:val="00111705"/>
    <w:rsid w:val="001313AE"/>
    <w:rsid w:val="00137757"/>
    <w:rsid w:val="00150D26"/>
    <w:rsid w:val="001537B3"/>
    <w:rsid w:val="001553E3"/>
    <w:rsid w:val="00161EE8"/>
    <w:rsid w:val="00162A29"/>
    <w:rsid w:val="00163542"/>
    <w:rsid w:val="00165A1E"/>
    <w:rsid w:val="00170963"/>
    <w:rsid w:val="00170F4C"/>
    <w:rsid w:val="0018083E"/>
    <w:rsid w:val="001866F7"/>
    <w:rsid w:val="00190703"/>
    <w:rsid w:val="00194ABD"/>
    <w:rsid w:val="0019743E"/>
    <w:rsid w:val="00197EDC"/>
    <w:rsid w:val="001A488C"/>
    <w:rsid w:val="001A680E"/>
    <w:rsid w:val="001B0E10"/>
    <w:rsid w:val="001D10B6"/>
    <w:rsid w:val="001D1475"/>
    <w:rsid w:val="001D4735"/>
    <w:rsid w:val="001E371A"/>
    <w:rsid w:val="001E6F39"/>
    <w:rsid w:val="001F241D"/>
    <w:rsid w:val="001F2943"/>
    <w:rsid w:val="002114C7"/>
    <w:rsid w:val="002162BF"/>
    <w:rsid w:val="0021716B"/>
    <w:rsid w:val="00217C1E"/>
    <w:rsid w:val="00222007"/>
    <w:rsid w:val="00225028"/>
    <w:rsid w:val="00227F26"/>
    <w:rsid w:val="002446AF"/>
    <w:rsid w:val="00262D9C"/>
    <w:rsid w:val="00291C60"/>
    <w:rsid w:val="0029498E"/>
    <w:rsid w:val="00294CF0"/>
    <w:rsid w:val="002A545F"/>
    <w:rsid w:val="002B02DE"/>
    <w:rsid w:val="002B23E2"/>
    <w:rsid w:val="002C2622"/>
    <w:rsid w:val="002D1177"/>
    <w:rsid w:val="002D1871"/>
    <w:rsid w:val="002D2A5D"/>
    <w:rsid w:val="002D6316"/>
    <w:rsid w:val="003034C7"/>
    <w:rsid w:val="00316E8B"/>
    <w:rsid w:val="0032291A"/>
    <w:rsid w:val="00322B66"/>
    <w:rsid w:val="00323A2C"/>
    <w:rsid w:val="00327C09"/>
    <w:rsid w:val="0033650F"/>
    <w:rsid w:val="00346F6C"/>
    <w:rsid w:val="00351672"/>
    <w:rsid w:val="00357914"/>
    <w:rsid w:val="00390237"/>
    <w:rsid w:val="00392F2E"/>
    <w:rsid w:val="003A6B9A"/>
    <w:rsid w:val="003B4C75"/>
    <w:rsid w:val="003C2A36"/>
    <w:rsid w:val="003C50E1"/>
    <w:rsid w:val="003E2EB8"/>
    <w:rsid w:val="003E6024"/>
    <w:rsid w:val="003E61F8"/>
    <w:rsid w:val="003F5148"/>
    <w:rsid w:val="00400B91"/>
    <w:rsid w:val="004117DF"/>
    <w:rsid w:val="004144CC"/>
    <w:rsid w:val="00420FAE"/>
    <w:rsid w:val="004241FE"/>
    <w:rsid w:val="00424575"/>
    <w:rsid w:val="004573B4"/>
    <w:rsid w:val="00484356"/>
    <w:rsid w:val="00484E69"/>
    <w:rsid w:val="0048605A"/>
    <w:rsid w:val="004905A7"/>
    <w:rsid w:val="00493A43"/>
    <w:rsid w:val="00495705"/>
    <w:rsid w:val="004A370A"/>
    <w:rsid w:val="004F46DD"/>
    <w:rsid w:val="00522142"/>
    <w:rsid w:val="00526B0E"/>
    <w:rsid w:val="005307AE"/>
    <w:rsid w:val="0053113B"/>
    <w:rsid w:val="00534064"/>
    <w:rsid w:val="00536026"/>
    <w:rsid w:val="005517B9"/>
    <w:rsid w:val="00551EEB"/>
    <w:rsid w:val="00553A54"/>
    <w:rsid w:val="00553F2E"/>
    <w:rsid w:val="00555A0B"/>
    <w:rsid w:val="0056227C"/>
    <w:rsid w:val="00595C41"/>
    <w:rsid w:val="005A4F34"/>
    <w:rsid w:val="005A5017"/>
    <w:rsid w:val="005A76A2"/>
    <w:rsid w:val="005B03B9"/>
    <w:rsid w:val="005C22AF"/>
    <w:rsid w:val="005C49CD"/>
    <w:rsid w:val="005E30F3"/>
    <w:rsid w:val="005E5EB7"/>
    <w:rsid w:val="005F51A9"/>
    <w:rsid w:val="00600F22"/>
    <w:rsid w:val="00602713"/>
    <w:rsid w:val="0061317C"/>
    <w:rsid w:val="00616CA9"/>
    <w:rsid w:val="00634300"/>
    <w:rsid w:val="00647D4E"/>
    <w:rsid w:val="006502C4"/>
    <w:rsid w:val="0065142C"/>
    <w:rsid w:val="00666D19"/>
    <w:rsid w:val="00673F6D"/>
    <w:rsid w:val="006740E2"/>
    <w:rsid w:val="00674E76"/>
    <w:rsid w:val="006753EF"/>
    <w:rsid w:val="00677231"/>
    <w:rsid w:val="00677BD2"/>
    <w:rsid w:val="006863C1"/>
    <w:rsid w:val="006865F1"/>
    <w:rsid w:val="006A4EDE"/>
    <w:rsid w:val="006A5CF6"/>
    <w:rsid w:val="006B1D13"/>
    <w:rsid w:val="006B667B"/>
    <w:rsid w:val="006C4500"/>
    <w:rsid w:val="006C5234"/>
    <w:rsid w:val="006C7628"/>
    <w:rsid w:val="006D1CEA"/>
    <w:rsid w:val="006E0C5C"/>
    <w:rsid w:val="006E67F8"/>
    <w:rsid w:val="006E716F"/>
    <w:rsid w:val="0070023C"/>
    <w:rsid w:val="00705CB3"/>
    <w:rsid w:val="00710672"/>
    <w:rsid w:val="0071739E"/>
    <w:rsid w:val="007221D5"/>
    <w:rsid w:val="00722F34"/>
    <w:rsid w:val="00733882"/>
    <w:rsid w:val="007563D5"/>
    <w:rsid w:val="00766A4A"/>
    <w:rsid w:val="00775F24"/>
    <w:rsid w:val="0078237F"/>
    <w:rsid w:val="00782413"/>
    <w:rsid w:val="007957EC"/>
    <w:rsid w:val="007A64B0"/>
    <w:rsid w:val="007B6046"/>
    <w:rsid w:val="007B74D1"/>
    <w:rsid w:val="007C04C0"/>
    <w:rsid w:val="007D4C18"/>
    <w:rsid w:val="007F0443"/>
    <w:rsid w:val="007F4E6B"/>
    <w:rsid w:val="008176DD"/>
    <w:rsid w:val="008417E5"/>
    <w:rsid w:val="00843D58"/>
    <w:rsid w:val="00857A8E"/>
    <w:rsid w:val="00864435"/>
    <w:rsid w:val="008678D2"/>
    <w:rsid w:val="0088415A"/>
    <w:rsid w:val="008914F8"/>
    <w:rsid w:val="00893348"/>
    <w:rsid w:val="008A5A7D"/>
    <w:rsid w:val="008A74A8"/>
    <w:rsid w:val="008B43FB"/>
    <w:rsid w:val="008C1DFA"/>
    <w:rsid w:val="008C28B6"/>
    <w:rsid w:val="008D4E8F"/>
    <w:rsid w:val="008E278D"/>
    <w:rsid w:val="008E3A21"/>
    <w:rsid w:val="008F4041"/>
    <w:rsid w:val="009014BA"/>
    <w:rsid w:val="00903B2C"/>
    <w:rsid w:val="009062FC"/>
    <w:rsid w:val="00911372"/>
    <w:rsid w:val="00914341"/>
    <w:rsid w:val="009238E2"/>
    <w:rsid w:val="00925604"/>
    <w:rsid w:val="00942812"/>
    <w:rsid w:val="009441CD"/>
    <w:rsid w:val="009468DB"/>
    <w:rsid w:val="00967E6E"/>
    <w:rsid w:val="00971C18"/>
    <w:rsid w:val="0098366F"/>
    <w:rsid w:val="009929F4"/>
    <w:rsid w:val="00992E94"/>
    <w:rsid w:val="009A5337"/>
    <w:rsid w:val="009A7E1B"/>
    <w:rsid w:val="009B07D1"/>
    <w:rsid w:val="009B167D"/>
    <w:rsid w:val="009B170A"/>
    <w:rsid w:val="009B7940"/>
    <w:rsid w:val="009C63E1"/>
    <w:rsid w:val="009D0482"/>
    <w:rsid w:val="009D462D"/>
    <w:rsid w:val="009E4B2F"/>
    <w:rsid w:val="009F4A8B"/>
    <w:rsid w:val="009F66C0"/>
    <w:rsid w:val="009F7EA7"/>
    <w:rsid w:val="00A0060E"/>
    <w:rsid w:val="00A02C14"/>
    <w:rsid w:val="00A03346"/>
    <w:rsid w:val="00A125D7"/>
    <w:rsid w:val="00A13444"/>
    <w:rsid w:val="00A16EBB"/>
    <w:rsid w:val="00A5194D"/>
    <w:rsid w:val="00A51A2F"/>
    <w:rsid w:val="00A64AC4"/>
    <w:rsid w:val="00A67F67"/>
    <w:rsid w:val="00A75B74"/>
    <w:rsid w:val="00A83EAD"/>
    <w:rsid w:val="00A907BF"/>
    <w:rsid w:val="00A97439"/>
    <w:rsid w:val="00AB0122"/>
    <w:rsid w:val="00AB7D0B"/>
    <w:rsid w:val="00AD6495"/>
    <w:rsid w:val="00AE15A2"/>
    <w:rsid w:val="00AE3B9D"/>
    <w:rsid w:val="00AE4354"/>
    <w:rsid w:val="00AF28A5"/>
    <w:rsid w:val="00B21038"/>
    <w:rsid w:val="00B27F86"/>
    <w:rsid w:val="00B32894"/>
    <w:rsid w:val="00B42B2A"/>
    <w:rsid w:val="00B51108"/>
    <w:rsid w:val="00B53DCD"/>
    <w:rsid w:val="00B64439"/>
    <w:rsid w:val="00B83F40"/>
    <w:rsid w:val="00B90271"/>
    <w:rsid w:val="00BA3AD7"/>
    <w:rsid w:val="00BB0A50"/>
    <w:rsid w:val="00BB35B4"/>
    <w:rsid w:val="00BC0C73"/>
    <w:rsid w:val="00BC11AC"/>
    <w:rsid w:val="00BD3F41"/>
    <w:rsid w:val="00BD49DF"/>
    <w:rsid w:val="00BE3A4E"/>
    <w:rsid w:val="00BE5C79"/>
    <w:rsid w:val="00BE7043"/>
    <w:rsid w:val="00BE76EE"/>
    <w:rsid w:val="00BF6A0C"/>
    <w:rsid w:val="00C100D4"/>
    <w:rsid w:val="00C116F6"/>
    <w:rsid w:val="00C24D13"/>
    <w:rsid w:val="00C32EF0"/>
    <w:rsid w:val="00C40CE1"/>
    <w:rsid w:val="00C45157"/>
    <w:rsid w:val="00C61D12"/>
    <w:rsid w:val="00C65993"/>
    <w:rsid w:val="00C66F10"/>
    <w:rsid w:val="00C73E08"/>
    <w:rsid w:val="00C91DC4"/>
    <w:rsid w:val="00C94733"/>
    <w:rsid w:val="00C97DED"/>
    <w:rsid w:val="00CB0E3D"/>
    <w:rsid w:val="00CB34AA"/>
    <w:rsid w:val="00CE2104"/>
    <w:rsid w:val="00D01061"/>
    <w:rsid w:val="00D228E4"/>
    <w:rsid w:val="00D23807"/>
    <w:rsid w:val="00D25525"/>
    <w:rsid w:val="00D3185D"/>
    <w:rsid w:val="00D3595A"/>
    <w:rsid w:val="00D35B81"/>
    <w:rsid w:val="00D3766F"/>
    <w:rsid w:val="00D56AFC"/>
    <w:rsid w:val="00D62CBB"/>
    <w:rsid w:val="00D641AE"/>
    <w:rsid w:val="00D72C99"/>
    <w:rsid w:val="00D7719B"/>
    <w:rsid w:val="00DA2E7B"/>
    <w:rsid w:val="00DB04FF"/>
    <w:rsid w:val="00DB3480"/>
    <w:rsid w:val="00DB52BE"/>
    <w:rsid w:val="00DB666B"/>
    <w:rsid w:val="00DC63EA"/>
    <w:rsid w:val="00DD5E46"/>
    <w:rsid w:val="00DE0D8A"/>
    <w:rsid w:val="00DF15B0"/>
    <w:rsid w:val="00DF224F"/>
    <w:rsid w:val="00DF51BF"/>
    <w:rsid w:val="00E10906"/>
    <w:rsid w:val="00E25058"/>
    <w:rsid w:val="00E26E5C"/>
    <w:rsid w:val="00E276E0"/>
    <w:rsid w:val="00E30F84"/>
    <w:rsid w:val="00E372D7"/>
    <w:rsid w:val="00E375AB"/>
    <w:rsid w:val="00E37BFA"/>
    <w:rsid w:val="00E544B3"/>
    <w:rsid w:val="00E56193"/>
    <w:rsid w:val="00E86471"/>
    <w:rsid w:val="00E902D9"/>
    <w:rsid w:val="00E9448F"/>
    <w:rsid w:val="00EA28F1"/>
    <w:rsid w:val="00EAF20F"/>
    <w:rsid w:val="00EB226E"/>
    <w:rsid w:val="00EE177A"/>
    <w:rsid w:val="00EF15D4"/>
    <w:rsid w:val="00F001D3"/>
    <w:rsid w:val="00F01F0F"/>
    <w:rsid w:val="00F03ABF"/>
    <w:rsid w:val="00F0470A"/>
    <w:rsid w:val="00F04973"/>
    <w:rsid w:val="00F110EB"/>
    <w:rsid w:val="00F20432"/>
    <w:rsid w:val="00F25E89"/>
    <w:rsid w:val="00F26C38"/>
    <w:rsid w:val="00F33475"/>
    <w:rsid w:val="00F42827"/>
    <w:rsid w:val="00F47D63"/>
    <w:rsid w:val="00F579F9"/>
    <w:rsid w:val="00F61A10"/>
    <w:rsid w:val="00F62319"/>
    <w:rsid w:val="00F71212"/>
    <w:rsid w:val="00F719F4"/>
    <w:rsid w:val="00F750EE"/>
    <w:rsid w:val="00F77A73"/>
    <w:rsid w:val="00F85CF3"/>
    <w:rsid w:val="00F92BAA"/>
    <w:rsid w:val="00F94C88"/>
    <w:rsid w:val="00FA7B06"/>
    <w:rsid w:val="00FB02B3"/>
    <w:rsid w:val="00FB4194"/>
    <w:rsid w:val="00FB49E2"/>
    <w:rsid w:val="00FB574A"/>
    <w:rsid w:val="00FC100A"/>
    <w:rsid w:val="00FC6BEE"/>
    <w:rsid w:val="00FE613B"/>
    <w:rsid w:val="00FF2F05"/>
    <w:rsid w:val="04F137C7"/>
    <w:rsid w:val="199018BD"/>
    <w:rsid w:val="1A6D96E5"/>
    <w:rsid w:val="225E9656"/>
    <w:rsid w:val="34CF7F48"/>
    <w:rsid w:val="36A84D6E"/>
    <w:rsid w:val="392DAFD4"/>
    <w:rsid w:val="40C5CA06"/>
    <w:rsid w:val="430A26B7"/>
    <w:rsid w:val="51051220"/>
    <w:rsid w:val="51ACFDF6"/>
    <w:rsid w:val="573286A7"/>
    <w:rsid w:val="5C014277"/>
    <w:rsid w:val="5D6C202C"/>
    <w:rsid w:val="6D0E0B5A"/>
    <w:rsid w:val="702E5E3D"/>
    <w:rsid w:val="733B002E"/>
    <w:rsid w:val="79D91EF0"/>
    <w:rsid w:val="7A1EB594"/>
    <w:rsid w:val="7BF31A02"/>
    <w:rsid w:val="7E527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B957F8"/>
  <w15:docId w15:val="{5C72321A-0A9D-438E-AEDA-1642343A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NewRomanPS" w:hAnsi="TimesNewRomanPS"/>
      <w:color w:val="000000"/>
    </w:rPr>
  </w:style>
  <w:style w:type="paragraph" w:styleId="Header">
    <w:name w:val="header"/>
    <w:basedOn w:val="Normal"/>
    <w:link w:val="HeaderChar"/>
    <w:uiPriority w:val="99"/>
    <w:rsid w:val="00E568FC"/>
    <w:pPr>
      <w:tabs>
        <w:tab w:val="center" w:pos="4320"/>
        <w:tab w:val="right" w:pos="8640"/>
      </w:tabs>
    </w:pPr>
  </w:style>
  <w:style w:type="paragraph" w:styleId="Footer">
    <w:name w:val="footer"/>
    <w:basedOn w:val="Normal"/>
    <w:semiHidden/>
    <w:rsid w:val="00E568FC"/>
    <w:pPr>
      <w:tabs>
        <w:tab w:val="center" w:pos="4320"/>
        <w:tab w:val="right" w:pos="8640"/>
      </w:tabs>
    </w:pPr>
  </w:style>
  <w:style w:type="paragraph" w:styleId="NoSpacing">
    <w:name w:val="No Spacing"/>
    <w:uiPriority w:val="99"/>
    <w:qFormat/>
    <w:rsid w:val="00782413"/>
    <w:rPr>
      <w:rFonts w:ascii="Times" w:eastAsia="Calibri" w:hAnsi="Times"/>
      <w:sz w:val="24"/>
    </w:rPr>
  </w:style>
  <w:style w:type="paragraph" w:styleId="ListParagraph">
    <w:name w:val="List Paragraph"/>
    <w:basedOn w:val="Normal"/>
    <w:uiPriority w:val="34"/>
    <w:qFormat/>
    <w:rsid w:val="00782413"/>
    <w:pPr>
      <w:ind w:left="720"/>
      <w:contextualSpacing/>
    </w:pPr>
    <w:rPr>
      <w:rFonts w:eastAsia="Calibri"/>
    </w:rPr>
  </w:style>
  <w:style w:type="paragraph" w:styleId="BalloonText">
    <w:name w:val="Balloon Text"/>
    <w:basedOn w:val="Normal"/>
    <w:link w:val="BalloonTextChar"/>
    <w:uiPriority w:val="99"/>
    <w:semiHidden/>
    <w:unhideWhenUsed/>
    <w:rsid w:val="00E544B3"/>
    <w:rPr>
      <w:rFonts w:ascii="Tahoma" w:hAnsi="Tahoma" w:cs="Tahoma"/>
      <w:sz w:val="16"/>
      <w:szCs w:val="16"/>
    </w:rPr>
  </w:style>
  <w:style w:type="character" w:customStyle="1" w:styleId="BalloonTextChar">
    <w:name w:val="Balloon Text Char"/>
    <w:basedOn w:val="DefaultParagraphFont"/>
    <w:link w:val="BalloonText"/>
    <w:uiPriority w:val="99"/>
    <w:semiHidden/>
    <w:rsid w:val="00E544B3"/>
    <w:rPr>
      <w:rFonts w:ascii="Tahoma" w:eastAsia="Times" w:hAnsi="Tahoma" w:cs="Tahoma"/>
      <w:sz w:val="16"/>
      <w:szCs w:val="16"/>
    </w:rPr>
  </w:style>
  <w:style w:type="character" w:customStyle="1" w:styleId="HeaderChar">
    <w:name w:val="Header Char"/>
    <w:basedOn w:val="DefaultParagraphFont"/>
    <w:link w:val="Header"/>
    <w:uiPriority w:val="99"/>
    <w:rsid w:val="006D1CEA"/>
    <w:rPr>
      <w:rFonts w:ascii="Times" w:eastAsia="Times" w:hAnsi="Times"/>
      <w:sz w:val="24"/>
    </w:rPr>
  </w:style>
  <w:style w:type="character" w:styleId="Hyperlink">
    <w:name w:val="Hyperlink"/>
    <w:basedOn w:val="DefaultParagraphFont"/>
    <w:uiPriority w:val="99"/>
    <w:unhideWhenUsed/>
    <w:rsid w:val="00522142"/>
    <w:rPr>
      <w:color w:val="0000FF" w:themeColor="hyperlink"/>
      <w:u w:val="single"/>
    </w:rPr>
  </w:style>
  <w:style w:type="character" w:styleId="Strong">
    <w:name w:val="Strong"/>
    <w:basedOn w:val="DefaultParagraphFont"/>
    <w:uiPriority w:val="22"/>
    <w:qFormat/>
    <w:rsid w:val="00D35B81"/>
    <w:rPr>
      <w:b/>
      <w:bCs/>
    </w:rPr>
  </w:style>
  <w:style w:type="character" w:styleId="CommentReference">
    <w:name w:val="annotation reference"/>
    <w:uiPriority w:val="99"/>
    <w:semiHidden/>
    <w:unhideWhenUsed/>
    <w:rsid w:val="00D228E4"/>
    <w:rPr>
      <w:sz w:val="16"/>
      <w:szCs w:val="16"/>
    </w:rPr>
  </w:style>
  <w:style w:type="paragraph" w:styleId="CommentText">
    <w:name w:val="annotation text"/>
    <w:basedOn w:val="Normal"/>
    <w:link w:val="CommentTextChar"/>
    <w:uiPriority w:val="99"/>
    <w:unhideWhenUsed/>
    <w:rsid w:val="00D228E4"/>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D228E4"/>
  </w:style>
  <w:style w:type="character" w:styleId="UnresolvedMention">
    <w:name w:val="Unresolved Mention"/>
    <w:basedOn w:val="DefaultParagraphFont"/>
    <w:uiPriority w:val="99"/>
    <w:semiHidden/>
    <w:unhideWhenUsed/>
    <w:rsid w:val="00666D19"/>
    <w:rPr>
      <w:color w:val="605E5C"/>
      <w:shd w:val="clear" w:color="auto" w:fill="E1DFDD"/>
    </w:rPr>
  </w:style>
  <w:style w:type="character" w:customStyle="1" w:styleId="normaltextrun">
    <w:name w:val="normaltextrun"/>
    <w:basedOn w:val="DefaultParagraphFont"/>
    <w:rsid w:val="00914341"/>
  </w:style>
  <w:style w:type="character" w:customStyle="1" w:styleId="eop">
    <w:name w:val="eop"/>
    <w:basedOn w:val="DefaultParagraphFont"/>
    <w:rsid w:val="00914341"/>
  </w:style>
  <w:style w:type="paragraph" w:styleId="CommentSubject">
    <w:name w:val="annotation subject"/>
    <w:basedOn w:val="CommentText"/>
    <w:next w:val="CommentText"/>
    <w:link w:val="CommentSubjectChar"/>
    <w:uiPriority w:val="99"/>
    <w:semiHidden/>
    <w:unhideWhenUsed/>
    <w:rsid w:val="00BA3AD7"/>
    <w:rPr>
      <w:rFonts w:ascii="Times" w:eastAsia="Times" w:hAnsi="Times"/>
      <w:b/>
      <w:bCs/>
    </w:rPr>
  </w:style>
  <w:style w:type="character" w:customStyle="1" w:styleId="CommentSubjectChar">
    <w:name w:val="Comment Subject Char"/>
    <w:basedOn w:val="CommentTextChar"/>
    <w:link w:val="CommentSubject"/>
    <w:uiPriority w:val="99"/>
    <w:semiHidden/>
    <w:rsid w:val="00BA3AD7"/>
    <w:rPr>
      <w:rFonts w:ascii="Times" w:eastAsia="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7484">
      <w:bodyDiv w:val="1"/>
      <w:marLeft w:val="0"/>
      <w:marRight w:val="0"/>
      <w:marTop w:val="0"/>
      <w:marBottom w:val="0"/>
      <w:divBdr>
        <w:top w:val="none" w:sz="0" w:space="0" w:color="auto"/>
        <w:left w:val="none" w:sz="0" w:space="0" w:color="auto"/>
        <w:bottom w:val="none" w:sz="0" w:space="0" w:color="auto"/>
        <w:right w:val="none" w:sz="0" w:space="0" w:color="auto"/>
      </w:divBdr>
    </w:div>
    <w:div w:id="1468813300">
      <w:bodyDiv w:val="1"/>
      <w:marLeft w:val="0"/>
      <w:marRight w:val="0"/>
      <w:marTop w:val="0"/>
      <w:marBottom w:val="0"/>
      <w:divBdr>
        <w:top w:val="none" w:sz="0" w:space="0" w:color="auto"/>
        <w:left w:val="none" w:sz="0" w:space="0" w:color="auto"/>
        <w:bottom w:val="none" w:sz="0" w:space="0" w:color="auto"/>
        <w:right w:val="none" w:sz="0" w:space="0" w:color="auto"/>
      </w:divBdr>
    </w:div>
    <w:div w:id="1963532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na.Ferrell@exeloncor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ORGT\My%20Documents\2013\Master%20Substation\Master%20Substation%20Project%20Announcement%20Letter%20100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F8E41C559A742B132F7C3332A4247" ma:contentTypeVersion="18" ma:contentTypeDescription="Create a new document." ma:contentTypeScope="" ma:versionID="67c24a197820f9d7b991c9ce16766707">
  <xsd:schema xmlns:xsd="http://www.w3.org/2001/XMLSchema" xmlns:xs="http://www.w3.org/2001/XMLSchema" xmlns:p="http://schemas.microsoft.com/office/2006/metadata/properties" xmlns:ns2="8313c51b-c948-4209-9975-63ab663205f8" xmlns:ns3="439604fa-7102-4953-8993-add9d8780859" targetNamespace="http://schemas.microsoft.com/office/2006/metadata/properties" ma:root="true" ma:fieldsID="2ba58cd14ed48df35136e956925922bc" ns2:_="" ns3:_="">
    <xsd:import namespace="8313c51b-c948-4209-9975-63ab663205f8"/>
    <xsd:import namespace="439604fa-7102-4953-8993-add9d8780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c51b-c948-4209-9975-63ab66320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8208fb-223d-4e3d-9bc2-521604628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604fa-7102-4953-8993-add9d87808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1b53f0-d01a-4da0-a97c-fdb1e30da85b}" ma:internalName="TaxCatchAll" ma:showField="CatchAllData" ma:web="439604fa-7102-4953-8993-add9d8780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39604fa-7102-4953-8993-add9d8780859" xsi:nil="true"/>
    <lcf76f155ced4ddcb4097134ff3c332f xmlns="8313c51b-c948-4209-9975-63ab663205f8">
      <Terms xmlns="http://schemas.microsoft.com/office/infopath/2007/PartnerControls"/>
    </lcf76f155ced4ddcb4097134ff3c332f>
    <SharedWithUsers xmlns="439604fa-7102-4953-8993-add9d8780859">
      <UserInfo>
        <DisplayName/>
        <AccountId xsi:nil="true"/>
        <AccountType/>
      </UserInfo>
    </SharedWithUsers>
  </documentManagement>
</p:properties>
</file>

<file path=customXml/itemProps1.xml><?xml version="1.0" encoding="utf-8"?>
<ds:datastoreItem xmlns:ds="http://schemas.openxmlformats.org/officeDocument/2006/customXml" ds:itemID="{F06970CA-6B77-4403-ADA5-737858B2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c51b-c948-4209-9975-63ab663205f8"/>
    <ds:schemaRef ds:uri="439604fa-7102-4953-8993-add9d8780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E51BD-3482-4127-9C97-7BE4CF9EA047}">
  <ds:schemaRefs>
    <ds:schemaRef ds:uri="http://schemas.microsoft.com/sharepoint/v3/contenttype/forms"/>
  </ds:schemaRefs>
</ds:datastoreItem>
</file>

<file path=customXml/itemProps3.xml><?xml version="1.0" encoding="utf-8"?>
<ds:datastoreItem xmlns:ds="http://schemas.openxmlformats.org/officeDocument/2006/customXml" ds:itemID="{B70EBFB2-F724-41BC-ABFC-9F5ECC8ED767}">
  <ds:schemaRefs>
    <ds:schemaRef ds:uri="http://schemas.openxmlformats.org/officeDocument/2006/bibliography"/>
  </ds:schemaRefs>
</ds:datastoreItem>
</file>

<file path=customXml/itemProps4.xml><?xml version="1.0" encoding="utf-8"?>
<ds:datastoreItem xmlns:ds="http://schemas.openxmlformats.org/officeDocument/2006/customXml" ds:itemID="{339F04DF-3F7B-4192-9154-F5F036222988}">
  <ds:schemaRefs>
    <ds:schemaRef ds:uri="http://schemas.microsoft.com/office/2006/metadata/properties"/>
    <ds:schemaRef ds:uri="http://schemas.microsoft.com/office/infopath/2007/PartnerControls"/>
    <ds:schemaRef ds:uri="439604fa-7102-4953-8993-add9d8780859"/>
    <ds:schemaRef ds:uri="8313c51b-c948-4209-9975-63ab663205f8"/>
  </ds:schemaRefs>
</ds:datastoreItem>
</file>

<file path=docProps/app.xml><?xml version="1.0" encoding="utf-8"?>
<Properties xmlns="http://schemas.openxmlformats.org/officeDocument/2006/extended-properties" xmlns:vt="http://schemas.openxmlformats.org/officeDocument/2006/docPropsVTypes">
  <Template>Master Substation Project Announcement Letter 100613.dot</Template>
  <TotalTime>6</TotalTime>
  <Pages>1</Pages>
  <Words>269</Words>
  <Characters>1610</Characters>
  <Application>Microsoft Office Word</Application>
  <DocSecurity>0</DocSecurity>
  <Lines>13</Lines>
  <Paragraphs>3</Paragraphs>
  <ScaleCrop>false</ScaleCrop>
  <Company>Stay@Home Graphics</Company>
  <LinksUpToDate>false</LinksUpToDate>
  <CharactersWithSpaces>1876</CharactersWithSpaces>
  <SharedDoc>false</SharedDoc>
  <HLinks>
    <vt:vector size="6" baseType="variant">
      <vt:variant>
        <vt:i4>5046350</vt:i4>
      </vt:variant>
      <vt:variant>
        <vt:i4>0</vt:i4>
      </vt:variant>
      <vt:variant>
        <vt:i4>0</vt:i4>
      </vt:variant>
      <vt:variant>
        <vt:i4>5</vt:i4>
      </vt:variant>
      <vt:variant>
        <vt:lpwstr>http://www.peco.com/myaccount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Smore, Greg T.:(PECO)</dc:creator>
  <cp:keywords/>
  <cp:lastModifiedBy>Ferrell, Brianna M:(Contractor - PECO)</cp:lastModifiedBy>
  <cp:revision>3</cp:revision>
  <cp:lastPrinted>2017-08-23T18:56:00Z</cp:lastPrinted>
  <dcterms:created xsi:type="dcterms:W3CDTF">2026-04-29T16:55:00Z</dcterms:created>
  <dcterms:modified xsi:type="dcterms:W3CDTF">2026-04-29T16:55:00Z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0x010100BAFF8E41C559A742B132F7C3332A4247</vt:lpwstr>
  </property>
  <property fmtid="{D5CDD505-2E9C-101B-9397-08002B2CF9AE}" pid="3" name="MSIP_Label_4f7265f9-16b1-44e9-bff4-e2e80e66049f_Enabled">
    <vt:lpwstr>true</vt:lpwstr>
  </property>
  <property fmtid="{D5CDD505-2E9C-101B-9397-08002B2CF9AE}" pid="4" name="MSIP_Label_4f7265f9-16b1-44e9-bff4-e2e80e66049f_SetDate">
    <vt:lpwstr>2022-08-08T18:39:28Z</vt:lpwstr>
  </property>
  <property fmtid="{D5CDD505-2E9C-101B-9397-08002B2CF9AE}" pid="5" name="MSIP_Label_4f7265f9-16b1-44e9-bff4-e2e80e66049f_Method">
    <vt:lpwstr>Privileged</vt:lpwstr>
  </property>
  <property fmtid="{D5CDD505-2E9C-101B-9397-08002B2CF9AE}" pid="6" name="MSIP_Label_4f7265f9-16b1-44e9-bff4-e2e80e66049f_Name">
    <vt:lpwstr>Non-Sensitive</vt:lpwstr>
  </property>
  <property fmtid="{D5CDD505-2E9C-101B-9397-08002B2CF9AE}" pid="7" name="MSIP_Label_4f7265f9-16b1-44e9-bff4-e2e80e66049f_SiteId">
    <vt:lpwstr>600d01fc-055f-49c6-868f-3ecfcc791773</vt:lpwstr>
  </property>
  <property fmtid="{D5CDD505-2E9C-101B-9397-08002B2CF9AE}" pid="8" name="MSIP_Label_4f7265f9-16b1-44e9-bff4-e2e80e66049f_ActionId">
    <vt:lpwstr>99b42bc7-4935-402d-85c9-a6387833b200</vt:lpwstr>
  </property>
  <property fmtid="{D5CDD505-2E9C-101B-9397-08002B2CF9AE}" pid="9" name="MSIP_Label_4f7265f9-16b1-44e9-bff4-e2e80e66049f_ContentBits">
    <vt:lpwstr>0</vt:lpwstr>
  </property>
  <property fmtid="{D5CDD505-2E9C-101B-9397-08002B2CF9AE}" pid="10" name="MediaServiceImageTags">
    <vt:lpwstr/>
  </property>
  <property fmtid="{D5CDD505-2E9C-101B-9397-08002B2CF9AE}" pid="11" name="Order">
    <vt:r8>948000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